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wiluna-profile"/>
    <w:p>
      <w:pPr>
        <w:pStyle w:val="Heading1"/>
      </w:pPr>
      <w:r>
        <w:t xml:space="preserve">Wiluna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181,297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568          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Wiluna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Wiluna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$19,028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$2,038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1,881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2025-02-12T02:43:39Z</dcterms:created>
  <dcterms:modified xsi:type="dcterms:W3CDTF">2025-02-12T02:43:39Z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